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5F" w:rsidRPr="00F764FF" w:rsidRDefault="0014735F" w:rsidP="00F764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Жазғы демалыс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кезіндегі</w:t>
      </w:r>
      <w:r w:rsidRPr="00F764FF">
        <w:rPr>
          <w:rFonts w:ascii="Times New Roman" w:hAnsi="Times New Roman"/>
          <w:b/>
          <w:sz w:val="28"/>
          <w:szCs w:val="28"/>
        </w:rPr>
        <w:t xml:space="preserve"> қауіпсіздік ережелері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Жаз – балалар үшін сауық-сайран мен жайбарақаттық кезең. Ал ата-аналар өте мұқият болуы керек, себебі демалыс орындарында түрлі қауіптер болуы мүмкін. Сондықтан әр ата-ана жаз мезгіліндегі қауіпсіздік ережелерімен таныс болған жөн. Оны балаларыңызға айтып қойған артық етпейді.</w:t>
      </w:r>
    </w:p>
    <w:p w:rsidR="0014735F" w:rsidRPr="00F764FF" w:rsidRDefault="0014735F" w:rsidP="00F764FF">
      <w:pPr>
        <w:rPr>
          <w:rFonts w:ascii="Times New Roman" w:hAnsi="Times New Roman"/>
          <w:b/>
          <w:sz w:val="28"/>
          <w:szCs w:val="28"/>
        </w:rPr>
      </w:pPr>
      <w:r w:rsidRPr="00F764FF">
        <w:rPr>
          <w:rFonts w:ascii="Times New Roman" w:hAnsi="Times New Roman"/>
          <w:b/>
          <w:sz w:val="28"/>
          <w:szCs w:val="28"/>
        </w:rPr>
        <w:t>Жазда судағы қауіпсіздік ережесі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Отбасылардың барлығы ыстық күндері балаларымен бірге суға шомылуға барады. Ересектер де, балалар да рақаттана суға түсіп, күнге күйіп, таза ауамен демалады. Суға шомылуға барарда мына ережелерді ескерген жөн: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Балаға сіздің қарауыңызсыз тіпті, үрлемелі дөңгелектер мен матраста болса да суға түсуіне рұқсат бермеңіз;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Кішкентай баланы суға тек жүзгіш жилетпен немесе жеңдікпен жіберіңіз;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Балаларға суда тығылатын немесе бір-бірін батыратын ойын ойнауына рұқсат бермеңіз. Оның орнына қуыспақты да, тығылыспақты да жағажайда ойнауларын өтініңіз;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Салқын тиіп қалмас үшін баланың суда болған уақытын бақылаңыз;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Күн қатты ысып кетсе, баланың терісі күйіп кетпес үшін арнайы күннен қорғайтын құрал жағып қойыңыз</w:t>
      </w:r>
      <w:r>
        <w:rPr>
          <w:rFonts w:ascii="Times New Roman" w:hAnsi="Times New Roman"/>
          <w:sz w:val="28"/>
          <w:szCs w:val="28"/>
        </w:rPr>
        <w:t>.</w:t>
      </w:r>
    </w:p>
    <w:p w:rsidR="0014735F" w:rsidRPr="0069789D" w:rsidRDefault="0014735F" w:rsidP="00F764FF">
      <w:pPr>
        <w:rPr>
          <w:rFonts w:ascii="Times New Roman" w:hAnsi="Times New Roman"/>
          <w:b/>
          <w:sz w:val="28"/>
          <w:szCs w:val="28"/>
        </w:rPr>
      </w:pPr>
      <w:r w:rsidRPr="0069789D">
        <w:rPr>
          <w:rFonts w:ascii="Times New Roman" w:hAnsi="Times New Roman"/>
          <w:b/>
          <w:sz w:val="28"/>
          <w:szCs w:val="28"/>
        </w:rPr>
        <w:t>Жазда табиғаттағы қауіпсіздік ережесі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Егер отбасыңызбен табиғатқа (орман, саябақ) шықсаңыз,</w:t>
      </w:r>
      <w:r>
        <w:rPr>
          <w:rFonts w:ascii="Times New Roman" w:hAnsi="Times New Roman"/>
          <w:sz w:val="28"/>
          <w:szCs w:val="28"/>
        </w:rPr>
        <w:t xml:space="preserve"> мына ережелерді есте сақтаңыз: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Мұндай жерлерде әдетте, кене көп болып келеді. Сондықтан балаға жабық шалбар мен жабық аяқ киім кигізген жөн. Шалбар балағын шұлыққа салып қойыңыз;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Балаға ормандағы таныс емес саңырауқұлақтар мен жидектерді жеуге болмайтындығын түсіндіріңіз. Олар улы болуы мүмкін;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Сона, ара секілді жәндіктердің шағуын болдырмас үшін олар бар кезде қозғалмай тұру керектігін айтыңыз;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Мүмкіндік болса, баланы қараусыз қалдырмаған жөн.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</w:p>
    <w:p w:rsidR="0014735F" w:rsidRPr="0069789D" w:rsidRDefault="0014735F" w:rsidP="00F764FF">
      <w:pPr>
        <w:rPr>
          <w:rFonts w:ascii="Times New Roman" w:hAnsi="Times New Roman"/>
          <w:b/>
          <w:sz w:val="28"/>
          <w:szCs w:val="28"/>
        </w:rPr>
      </w:pPr>
      <w:r w:rsidRPr="0069789D">
        <w:rPr>
          <w:rFonts w:ascii="Times New Roman" w:hAnsi="Times New Roman"/>
          <w:b/>
          <w:sz w:val="28"/>
          <w:szCs w:val="28"/>
        </w:rPr>
        <w:t>Жазғы демалыстағы жалпы қауіпсіздік ережелері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 xml:space="preserve">Қауіп тек демалыс орындарында емес, балалар алаңында, жолда немесе қоғамдық орындарда да болады. Сондықтан </w:t>
      </w:r>
      <w:r>
        <w:rPr>
          <w:rFonts w:ascii="Times New Roman" w:hAnsi="Times New Roman"/>
          <w:sz w:val="28"/>
          <w:szCs w:val="28"/>
        </w:rPr>
        <w:t>кей ұсыныстарды ескерген дұрыс: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Балаға күн тиіп қалмас үшін жаздың ыстық күндері міндетті түрде бас киім кигізу керек;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Баланың тамақ ішер алдында қол жууды әдетке айналдыруын қадағалаңыз;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Жаз мезгілінде тамақтан уланып қалу қаупі артатындықтан, жемістер мен көкөністердің балғын болуын қадағалап, жақсылап жуыңыз;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Баланы бағдаршамнан өтуге үйретіп, автомобиль тигізуі мүмкін қауіп туралы түсіндіріп айтыңыз;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Балаға ойнау алаңында өзін қалай ұстау керектігін айтыңыз. Соның ішінде, әткеншекке жанынан келу керектігін түсіндіріңіз;</w:t>
      </w:r>
    </w:p>
    <w:p w:rsidR="0014735F" w:rsidRPr="00F764FF" w:rsidRDefault="0014735F" w:rsidP="00F764FF">
      <w:pPr>
        <w:rPr>
          <w:rFonts w:ascii="Times New Roman" w:hAnsi="Times New Roman"/>
          <w:sz w:val="28"/>
          <w:szCs w:val="28"/>
        </w:rPr>
      </w:pPr>
      <w:r w:rsidRPr="00F764FF">
        <w:rPr>
          <w:rFonts w:ascii="Times New Roman" w:hAnsi="Times New Roman"/>
          <w:sz w:val="28"/>
          <w:szCs w:val="28"/>
        </w:rPr>
        <w:t>- Баланы жазғы кездегі өрт қауіпсіздігі ережелерімен таныстыру керек. Ересек адамсыз от жақпауын өтініп, оның жылдам тарайтындығын айтыңыз.</w:t>
      </w: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- Т</w:t>
      </w:r>
      <w:r>
        <w:rPr>
          <w:rFonts w:ascii="Times New Roman" w:hAnsi="Times New Roman"/>
          <w:sz w:val="28"/>
          <w:szCs w:val="28"/>
          <w:lang w:val="kk-KZ"/>
        </w:rPr>
        <w:t xml:space="preserve">үнгі уақытта </w:t>
      </w:r>
      <w:r>
        <w:rPr>
          <w:rFonts w:ascii="Times New Roman" w:hAnsi="Times New Roman"/>
          <w:sz w:val="28"/>
          <w:szCs w:val="28"/>
        </w:rPr>
        <w:t xml:space="preserve"> баланы</w:t>
      </w:r>
      <w:r>
        <w:rPr>
          <w:rFonts w:ascii="Times New Roman" w:hAnsi="Times New Roman"/>
          <w:sz w:val="28"/>
          <w:szCs w:val="28"/>
          <w:lang w:val="kk-KZ"/>
        </w:rPr>
        <w:t xml:space="preserve">ң үйде болуын қадағалаңыз. </w:t>
      </w: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Терезе қауіпсіздігін сақтауды ескертіңіз</w:t>
      </w: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Жолда жүру ережелерін сақтауды ескертіңіз.</w:t>
      </w: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Баланың демалыс кезіндегі психо-эмоцияналды жағдайына ата-ана жауапты екенін естен шығармаңыз.</w:t>
      </w: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Интернет желісінде қандай сайттарға кіретінін </w:t>
      </w:r>
      <w:r w:rsidRPr="0069789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бақылап отырыңыз.</w:t>
      </w: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</w:p>
    <w:p w:rsidR="0014735F" w:rsidRDefault="0014735F" w:rsidP="00F764FF">
      <w:pPr>
        <w:rPr>
          <w:rFonts w:ascii="Times New Roman" w:hAnsi="Times New Roman"/>
          <w:sz w:val="28"/>
          <w:szCs w:val="28"/>
          <w:lang w:val="kk-KZ"/>
        </w:rPr>
      </w:pPr>
    </w:p>
    <w:p w:rsidR="0014735F" w:rsidRDefault="0014735F" w:rsidP="002A39A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39A1">
        <w:rPr>
          <w:rFonts w:ascii="Times New Roman" w:hAnsi="Times New Roman"/>
          <w:b/>
          <w:sz w:val="28"/>
          <w:szCs w:val="28"/>
          <w:lang w:val="kk-KZ"/>
        </w:rPr>
        <w:t>Жазғы уақыттағы қауіпсіздік ережесімен танысқаны туралы мәлімет</w:t>
      </w:r>
    </w:p>
    <w:p w:rsidR="0014735F" w:rsidRDefault="0014735F" w:rsidP="002A39A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_____  </w:t>
      </w:r>
      <w:r>
        <w:rPr>
          <w:rFonts w:ascii="Times New Roman" w:hAnsi="Times New Roman"/>
          <w:b/>
          <w:sz w:val="28"/>
          <w:szCs w:val="28"/>
          <w:lang w:val="kk-KZ"/>
        </w:rPr>
        <w:t>сынып</w:t>
      </w:r>
    </w:p>
    <w:p w:rsidR="0014735F" w:rsidRPr="00A31633" w:rsidRDefault="0014735F" w:rsidP="002A39A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Мамыр, 2025 жыл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«Таныстым» оқушылың  қолы</w:t>
            </w: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«Таныстым» ата-ананың  қолы</w:t>
            </w: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735F" w:rsidRPr="00BE7A85" w:rsidTr="00BE7A85">
        <w:tc>
          <w:tcPr>
            <w:tcW w:w="675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A85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10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35F" w:rsidRPr="00BE7A85" w:rsidRDefault="0014735F" w:rsidP="00BE7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14735F" w:rsidRPr="002A39A1" w:rsidRDefault="0014735F" w:rsidP="002A39A1">
      <w:pPr>
        <w:rPr>
          <w:rFonts w:ascii="Times New Roman" w:hAnsi="Times New Roman"/>
          <w:sz w:val="28"/>
          <w:szCs w:val="28"/>
          <w:lang w:val="kk-KZ"/>
        </w:rPr>
      </w:pPr>
    </w:p>
    <w:sectPr w:rsidR="0014735F" w:rsidRPr="002A39A1" w:rsidSect="0031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4FF"/>
    <w:rsid w:val="0014735F"/>
    <w:rsid w:val="00187652"/>
    <w:rsid w:val="002A39A1"/>
    <w:rsid w:val="003104CC"/>
    <w:rsid w:val="004509C7"/>
    <w:rsid w:val="00486496"/>
    <w:rsid w:val="00693D5D"/>
    <w:rsid w:val="0069789D"/>
    <w:rsid w:val="006A3669"/>
    <w:rsid w:val="007E3A02"/>
    <w:rsid w:val="007E56D1"/>
    <w:rsid w:val="00843211"/>
    <w:rsid w:val="00876188"/>
    <w:rsid w:val="00A31633"/>
    <w:rsid w:val="00BE7A85"/>
    <w:rsid w:val="00D01BA9"/>
    <w:rsid w:val="00F36890"/>
    <w:rsid w:val="00F6528C"/>
    <w:rsid w:val="00F764FF"/>
    <w:rsid w:val="00F8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C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9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3</Pages>
  <Words>453</Words>
  <Characters>2584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11</cp:revision>
  <dcterms:created xsi:type="dcterms:W3CDTF">2021-05-11T04:08:00Z</dcterms:created>
  <dcterms:modified xsi:type="dcterms:W3CDTF">2025-05-13T04:20:00Z</dcterms:modified>
</cp:coreProperties>
</file>